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552"/>
        <w:gridCol w:w="1553"/>
        <w:gridCol w:w="1552"/>
        <w:gridCol w:w="1553"/>
        <w:gridCol w:w="1728"/>
        <w:gridCol w:w="2268"/>
      </w:tblGrid>
      <w:tr w:rsidR="00D00D46" w:rsidTr="0091569A">
        <w:trPr>
          <w:cantSplit/>
          <w:trHeight w:hRule="exact" w:val="2053"/>
        </w:trPr>
        <w:tc>
          <w:tcPr>
            <w:tcW w:w="7938" w:type="dxa"/>
            <w:gridSpan w:val="5"/>
            <w:shd w:val="clear" w:color="auto" w:fill="auto"/>
          </w:tcPr>
          <w:p w:rsidR="00D00D46" w:rsidRPr="003D297A" w:rsidRDefault="00CD6517" w:rsidP="0091569A">
            <w:pPr>
              <w:suppressAutoHyphens/>
              <w:jc w:val="both"/>
            </w:pPr>
            <w: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8C3BDE" w:rsidRPr="00D25B97" w:rsidRDefault="008C3BDE" w:rsidP="008C3BDE">
            <w:pPr>
              <w:pStyle w:val="EinrichtungGross"/>
              <w:rPr>
                <w:sz w:val="20"/>
                <w:szCs w:val="20"/>
              </w:rPr>
            </w:pPr>
            <w:r w:rsidRPr="00D25B97">
              <w:rPr>
                <w:sz w:val="20"/>
                <w:szCs w:val="20"/>
              </w:rPr>
              <w:t>Fakultät für</w:t>
            </w:r>
          </w:p>
          <w:p w:rsidR="006E45E7" w:rsidRPr="00D25B97" w:rsidRDefault="008C3BDE" w:rsidP="008C3BDE">
            <w:pPr>
              <w:pStyle w:val="EinrichtungGross"/>
              <w:rPr>
                <w:w w:val="105"/>
                <w:sz w:val="20"/>
                <w:szCs w:val="20"/>
              </w:rPr>
            </w:pPr>
            <w:r w:rsidRPr="00D25B97">
              <w:rPr>
                <w:w w:val="105"/>
                <w:sz w:val="20"/>
                <w:szCs w:val="20"/>
              </w:rPr>
              <w:t>Elektrotechnik und</w:t>
            </w:r>
          </w:p>
          <w:p w:rsidR="00800C1B" w:rsidRDefault="008C3BDE" w:rsidP="008C3BDE">
            <w:pPr>
              <w:pStyle w:val="EinrichtungGross"/>
            </w:pPr>
            <w:r w:rsidRPr="00D25B97">
              <w:rPr>
                <w:sz w:val="20"/>
                <w:szCs w:val="20"/>
              </w:rPr>
              <w:t>Informationstechnik</w:t>
            </w:r>
          </w:p>
          <w:p w:rsidR="004D3A60" w:rsidRDefault="004D3A60" w:rsidP="0091569A">
            <w:pPr>
              <w:pStyle w:val="EinrichtungBankKlein"/>
              <w:jc w:val="left"/>
            </w:pPr>
          </w:p>
          <w:p w:rsidR="002C0E41" w:rsidRDefault="00DA2C55" w:rsidP="0091569A">
            <w:pPr>
              <w:pStyle w:val="EinrichtungBankKlein"/>
              <w:jc w:val="left"/>
            </w:pPr>
            <w:r>
              <w:t>Der Vorsitzende des</w:t>
            </w:r>
          </w:p>
          <w:p w:rsidR="00DA2C55" w:rsidRPr="00547D0F" w:rsidRDefault="00DA2C55" w:rsidP="0091569A">
            <w:pPr>
              <w:pStyle w:val="EinrichtungBankKlein"/>
              <w:jc w:val="left"/>
            </w:pPr>
            <w:r>
              <w:t>Promotionsausschusses</w:t>
            </w:r>
          </w:p>
        </w:tc>
      </w:tr>
      <w:tr w:rsidR="004904B5" w:rsidRPr="0091569A" w:rsidTr="0091569A">
        <w:trPr>
          <w:cantSplit/>
          <w:trHeight w:val="170"/>
        </w:trPr>
        <w:tc>
          <w:tcPr>
            <w:tcW w:w="7938" w:type="dxa"/>
            <w:gridSpan w:val="5"/>
            <w:shd w:val="clear" w:color="auto" w:fill="auto"/>
            <w:noWrap/>
            <w:vAlign w:val="center"/>
          </w:tcPr>
          <w:p w:rsidR="004904B5" w:rsidRPr="00547D0F" w:rsidRDefault="004904B5" w:rsidP="0091569A">
            <w:pPr>
              <w:pStyle w:val="AbsenderGanzKlein"/>
              <w:jc w:val="both"/>
            </w:pPr>
            <w:r w:rsidRPr="00547D0F">
              <w:t>Technische Universität Dortmund | D-44221 Dortmund</w:t>
            </w:r>
          </w:p>
        </w:tc>
        <w:tc>
          <w:tcPr>
            <w:tcW w:w="2268" w:type="dxa"/>
            <w:vMerge w:val="restart"/>
            <w:shd w:val="clear" w:color="auto" w:fill="auto"/>
            <w:noWrap/>
          </w:tcPr>
          <w:p w:rsidR="004904B5" w:rsidRDefault="008C3BDE" w:rsidP="00032A25">
            <w:pPr>
              <w:pStyle w:val="EinrichtungBankKlein"/>
            </w:pPr>
            <w:bookmarkStart w:id="0" w:name="Verfasser"/>
            <w:r>
              <w:t xml:space="preserve">Prof. Dr.-Ing. </w:t>
            </w:r>
            <w:bookmarkEnd w:id="0"/>
            <w:r w:rsidR="008C6685">
              <w:t xml:space="preserve">C. Rehtanz </w:t>
            </w:r>
          </w:p>
          <w:p w:rsidR="004904B5" w:rsidRPr="001E5E54" w:rsidRDefault="00CD133F" w:rsidP="00032A25">
            <w:pPr>
              <w:pStyle w:val="EinrichtungBankKlein"/>
            </w:pPr>
            <w:bookmarkStart w:id="1" w:name="Strasse"/>
            <w:r>
              <w:t>Martin-Schmeißer-Weg 12</w:t>
            </w:r>
          </w:p>
          <w:p w:rsidR="004904B5" w:rsidRDefault="00973BAF" w:rsidP="00032A25">
            <w:pPr>
              <w:pStyle w:val="EinrichtungBankKlein"/>
            </w:pPr>
            <w:bookmarkStart w:id="2" w:name="PLZOrt"/>
            <w:bookmarkEnd w:id="1"/>
            <w:r>
              <w:t xml:space="preserve">D-44227 </w:t>
            </w:r>
            <w:r w:rsidR="004904B5">
              <w:t>Dortmund</w:t>
            </w:r>
          </w:p>
          <w:bookmarkEnd w:id="2"/>
          <w:p w:rsidR="004904B5" w:rsidRDefault="004904B5" w:rsidP="00032A25">
            <w:pPr>
              <w:pStyle w:val="EinrichtungBankKlein"/>
            </w:pPr>
            <w:r>
              <w:t xml:space="preserve">T </w:t>
            </w:r>
            <w:bookmarkStart w:id="3" w:name="Telefon"/>
            <w:r w:rsidR="001F7F18">
              <w:t xml:space="preserve">+49 </w:t>
            </w:r>
            <w:r>
              <w:t>231</w:t>
            </w:r>
            <w:r w:rsidR="001F7F18">
              <w:t xml:space="preserve"> </w:t>
            </w:r>
            <w:r>
              <w:t>755</w:t>
            </w:r>
            <w:r w:rsidR="001F7F18">
              <w:t xml:space="preserve"> -</w:t>
            </w:r>
            <w:bookmarkEnd w:id="3"/>
            <w:r w:rsidR="00C00312">
              <w:t>2396</w:t>
            </w:r>
          </w:p>
          <w:p w:rsidR="004904B5" w:rsidRDefault="00737D0E" w:rsidP="00032A25">
            <w:pPr>
              <w:pStyle w:val="EinrichtungBankKlein"/>
            </w:pPr>
            <w:r>
              <w:t xml:space="preserve">F </w:t>
            </w:r>
            <w:bookmarkStart w:id="4" w:name="Telefax"/>
            <w:r w:rsidR="001F7F18">
              <w:t xml:space="preserve">+49 </w:t>
            </w:r>
            <w:r>
              <w:t>231</w:t>
            </w:r>
            <w:r w:rsidR="001F7F18">
              <w:t xml:space="preserve"> </w:t>
            </w:r>
            <w:r>
              <w:t>755</w:t>
            </w:r>
            <w:r w:rsidR="001F7F18">
              <w:t xml:space="preserve"> - </w:t>
            </w:r>
            <w:bookmarkEnd w:id="4"/>
            <w:r w:rsidR="00C00312">
              <w:t>2694</w:t>
            </w:r>
          </w:p>
          <w:p w:rsidR="008C3BDE" w:rsidRDefault="008C3BDE" w:rsidP="00032A25">
            <w:pPr>
              <w:pStyle w:val="EinrichtungBankKlein"/>
            </w:pPr>
          </w:p>
          <w:p w:rsidR="004904B5" w:rsidRPr="00D25B97" w:rsidRDefault="00C00312" w:rsidP="007B72B5">
            <w:pPr>
              <w:pStyle w:val="EinrichtungBankKlein"/>
              <w:rPr>
                <w:sz w:val="12"/>
                <w:szCs w:val="12"/>
              </w:rPr>
            </w:pPr>
            <w:bookmarkStart w:id="5" w:name="Email"/>
            <w:r w:rsidRPr="00D25B97">
              <w:rPr>
                <w:sz w:val="12"/>
                <w:szCs w:val="12"/>
              </w:rPr>
              <w:t>christian.rehtanz</w:t>
            </w:r>
            <w:r w:rsidR="008C3BDE" w:rsidRPr="00D25B97">
              <w:rPr>
                <w:sz w:val="12"/>
                <w:szCs w:val="12"/>
              </w:rPr>
              <w:t>@tu-dortmund.de</w:t>
            </w:r>
          </w:p>
          <w:bookmarkEnd w:id="5"/>
          <w:p w:rsidR="004904B5" w:rsidRPr="001E5E54" w:rsidRDefault="004904B5" w:rsidP="00DA2C55">
            <w:pPr>
              <w:pStyle w:val="EinrichtungBankKlein"/>
            </w:pPr>
          </w:p>
        </w:tc>
      </w:tr>
      <w:tr w:rsidR="004904B5" w:rsidRPr="0091569A" w:rsidTr="0091569A">
        <w:trPr>
          <w:cantSplit/>
          <w:trHeight w:hRule="exact" w:val="284"/>
        </w:trPr>
        <w:tc>
          <w:tcPr>
            <w:tcW w:w="7938" w:type="dxa"/>
            <w:gridSpan w:val="5"/>
            <w:shd w:val="clear" w:color="auto" w:fill="auto"/>
            <w:noWrap/>
            <w:vAlign w:val="center"/>
          </w:tcPr>
          <w:p w:rsidR="004904B5" w:rsidRPr="0091569A" w:rsidRDefault="004904B5" w:rsidP="0091569A">
            <w:pPr>
              <w:suppressAutoHyphens/>
              <w:spacing w:line="12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4904B5" w:rsidRPr="0091569A" w:rsidRDefault="004904B5" w:rsidP="0091569A">
            <w:pPr>
              <w:pStyle w:val="Anschrift"/>
              <w:jc w:val="both"/>
              <w:rPr>
                <w:sz w:val="12"/>
                <w:szCs w:val="12"/>
              </w:rPr>
            </w:pPr>
          </w:p>
        </w:tc>
      </w:tr>
      <w:tr w:rsidR="004904B5" w:rsidRPr="00A9637B" w:rsidTr="0091569A">
        <w:trPr>
          <w:trHeight w:hRule="exact" w:val="2268"/>
        </w:trPr>
        <w:tc>
          <w:tcPr>
            <w:tcW w:w="7938" w:type="dxa"/>
            <w:gridSpan w:val="5"/>
            <w:shd w:val="clear" w:color="auto" w:fill="auto"/>
          </w:tcPr>
          <w:p w:rsidR="00C941D4" w:rsidRDefault="00C941D4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508"/>
            </w:tblGrid>
            <w:tr w:rsidR="00022D8C" w:rsidRPr="00A9637B" w:rsidTr="0091569A">
              <w:trPr>
                <w:cantSplit/>
                <w:trHeight w:val="1891"/>
              </w:trPr>
              <w:tc>
                <w:tcPr>
                  <w:tcW w:w="7508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</w:tcPr>
                <w:p w:rsidR="000E2159" w:rsidRDefault="000E2159" w:rsidP="005466FA">
                  <w:pPr>
                    <w:pStyle w:val="Anschrift"/>
                    <w:jc w:val="both"/>
                    <w:rPr>
                      <w:noProof/>
                      <w:snapToGrid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snapToGrid/>
                      <w:color w:val="000000"/>
                      <w:sz w:val="18"/>
                      <w:szCs w:val="18"/>
                    </w:rPr>
                    <w:t xml:space="preserve">Studierendensekretariat </w:t>
                  </w:r>
                </w:p>
                <w:p w:rsidR="00DB42F8" w:rsidRDefault="000E2159" w:rsidP="005466FA">
                  <w:pPr>
                    <w:pStyle w:val="Anschrift"/>
                    <w:jc w:val="both"/>
                    <w:rPr>
                      <w:noProof/>
                      <w:snapToGrid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snapToGrid/>
                      <w:color w:val="000000"/>
                      <w:sz w:val="18"/>
                      <w:szCs w:val="18"/>
                    </w:rPr>
                    <w:t>der TU Dortmund</w:t>
                  </w:r>
                </w:p>
                <w:p w:rsidR="000E2159" w:rsidRDefault="000E2159" w:rsidP="005466FA">
                  <w:pPr>
                    <w:pStyle w:val="Anschrift"/>
                    <w:jc w:val="both"/>
                    <w:rPr>
                      <w:noProof/>
                      <w:snapToGrid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snapToGrid/>
                      <w:color w:val="000000"/>
                      <w:sz w:val="18"/>
                      <w:szCs w:val="18"/>
                    </w:rPr>
                    <w:t xml:space="preserve">Emil-Figge-Str. 61 </w:t>
                  </w:r>
                </w:p>
                <w:p w:rsidR="000E2159" w:rsidRPr="00A9637B" w:rsidRDefault="000E2159" w:rsidP="005466FA">
                  <w:pPr>
                    <w:pStyle w:val="Anschrift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>
                    <w:rPr>
                      <w:noProof/>
                      <w:snapToGrid/>
                      <w:color w:val="000000"/>
                      <w:sz w:val="18"/>
                      <w:szCs w:val="18"/>
                    </w:rPr>
                    <w:t xml:space="preserve">44227 Dortmund </w:t>
                  </w:r>
                </w:p>
              </w:tc>
            </w:tr>
          </w:tbl>
          <w:p w:rsidR="004904B5" w:rsidRPr="00A9637B" w:rsidRDefault="004904B5" w:rsidP="0091569A">
            <w:pPr>
              <w:pStyle w:val="Anschrift"/>
              <w:jc w:val="both"/>
              <w:rPr>
                <w:sz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04B5" w:rsidRPr="00A9637B" w:rsidRDefault="004904B5" w:rsidP="0091569A">
            <w:pPr>
              <w:pStyle w:val="Anschrift"/>
              <w:jc w:val="both"/>
              <w:rPr>
                <w:vanish/>
                <w:sz w:val="15"/>
                <w:szCs w:val="15"/>
              </w:rPr>
            </w:pPr>
          </w:p>
        </w:tc>
      </w:tr>
      <w:tr w:rsidR="00547D0F" w:rsidTr="0091569A">
        <w:trPr>
          <w:cantSplit/>
          <w:trHeight w:hRule="exact" w:val="170"/>
        </w:trPr>
        <w:tc>
          <w:tcPr>
            <w:tcW w:w="1552" w:type="dxa"/>
            <w:shd w:val="clear" w:color="auto" w:fill="auto"/>
            <w:vAlign w:val="center"/>
          </w:tcPr>
          <w:p w:rsidR="00547D0F" w:rsidRPr="00547D0F" w:rsidRDefault="00547D0F" w:rsidP="0091569A">
            <w:pPr>
              <w:pStyle w:val="AbsenderGanzKlein"/>
              <w:jc w:val="both"/>
            </w:pPr>
            <w:r>
              <w:t>Diktatzeichen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7D0F" w:rsidRPr="00547D0F" w:rsidRDefault="00547D0F" w:rsidP="0091569A">
            <w:pPr>
              <w:pStyle w:val="AbsenderGanzKlein"/>
              <w:jc w:val="both"/>
            </w:pPr>
            <w:r>
              <w:t>Aktenzeichen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47D0F" w:rsidRPr="00547D0F" w:rsidRDefault="00547D0F" w:rsidP="0091569A">
            <w:pPr>
              <w:pStyle w:val="AbsenderGanzKlein"/>
              <w:jc w:val="both"/>
            </w:pPr>
            <w:r>
              <w:t>Ort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47D0F" w:rsidRPr="00547D0F" w:rsidRDefault="00547D0F" w:rsidP="0091569A">
            <w:pPr>
              <w:pStyle w:val="AbsenderGanzKlein"/>
              <w:jc w:val="both"/>
            </w:pPr>
            <w:r>
              <w:t>Datum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47D0F" w:rsidRPr="00547D0F" w:rsidRDefault="00547D0F" w:rsidP="0091569A">
            <w:pPr>
              <w:pStyle w:val="AbsenderGanzKlein"/>
              <w:jc w:val="both"/>
            </w:pPr>
            <w:r>
              <w:t>Dienstgebäude/Raum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7D0F" w:rsidRPr="00547D0F" w:rsidRDefault="00547D0F" w:rsidP="0091569A">
            <w:pPr>
              <w:pStyle w:val="AbsenderGanzKlein"/>
              <w:jc w:val="both"/>
            </w:pPr>
          </w:p>
        </w:tc>
      </w:tr>
      <w:tr w:rsidR="008827A7" w:rsidTr="0091569A">
        <w:trPr>
          <w:trHeight w:hRule="exact" w:val="275"/>
        </w:trPr>
        <w:tc>
          <w:tcPr>
            <w:tcW w:w="1552" w:type="dxa"/>
            <w:shd w:val="clear" w:color="auto" w:fill="auto"/>
          </w:tcPr>
          <w:p w:rsidR="008827A7" w:rsidRDefault="008827A7" w:rsidP="00777D6F">
            <w:pPr>
              <w:pStyle w:val="ZeichenZeile"/>
            </w:pPr>
          </w:p>
        </w:tc>
        <w:tc>
          <w:tcPr>
            <w:tcW w:w="1553" w:type="dxa"/>
            <w:shd w:val="clear" w:color="auto" w:fill="auto"/>
          </w:tcPr>
          <w:p w:rsidR="008827A7" w:rsidRPr="00C92DCC" w:rsidRDefault="008827A7" w:rsidP="009D00F9">
            <w:pPr>
              <w:pStyle w:val="ZeichenZeile"/>
              <w:rPr>
                <w:sz w:val="16"/>
                <w:szCs w:val="16"/>
              </w:rPr>
            </w:pPr>
          </w:p>
        </w:tc>
        <w:tc>
          <w:tcPr>
            <w:tcW w:w="1552" w:type="dxa"/>
            <w:shd w:val="clear" w:color="auto" w:fill="auto"/>
          </w:tcPr>
          <w:p w:rsidR="008827A7" w:rsidRPr="00C92DCC" w:rsidRDefault="008827A7" w:rsidP="00777D6F">
            <w:pPr>
              <w:pStyle w:val="ZeichenZeile"/>
              <w:rPr>
                <w:sz w:val="16"/>
                <w:szCs w:val="16"/>
              </w:rPr>
            </w:pPr>
            <w:r w:rsidRPr="00C92DCC">
              <w:rPr>
                <w:sz w:val="16"/>
                <w:szCs w:val="16"/>
              </w:rPr>
              <w:t>Dortmund</w:t>
            </w:r>
          </w:p>
        </w:tc>
        <w:tc>
          <w:tcPr>
            <w:tcW w:w="1553" w:type="dxa"/>
            <w:shd w:val="clear" w:color="auto" w:fill="auto"/>
          </w:tcPr>
          <w:p w:rsidR="008827A7" w:rsidRPr="00F00C9A" w:rsidRDefault="00150F53" w:rsidP="00B15A92">
            <w:pPr>
              <w:pStyle w:val="ZeichenZei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XY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8827A7" w:rsidRPr="00C92DCC" w:rsidRDefault="00F00C9A" w:rsidP="00F00C9A">
            <w:pPr>
              <w:pStyle w:val="ZeichenZeile"/>
              <w:rPr>
                <w:sz w:val="16"/>
                <w:szCs w:val="16"/>
              </w:rPr>
            </w:pPr>
            <w:r w:rsidRPr="00C92DCC">
              <w:rPr>
                <w:sz w:val="16"/>
                <w:szCs w:val="16"/>
              </w:rPr>
              <w:t>MSW 12</w:t>
            </w:r>
            <w:r w:rsidR="00D017EA" w:rsidRPr="00C92DCC">
              <w:rPr>
                <w:sz w:val="16"/>
                <w:szCs w:val="16"/>
              </w:rPr>
              <w:t>-</w:t>
            </w:r>
            <w:r w:rsidR="007E3792" w:rsidRPr="00C92DCC">
              <w:rPr>
                <w:sz w:val="16"/>
                <w:szCs w:val="16"/>
              </w:rPr>
              <w:t xml:space="preserve"> </w:t>
            </w:r>
            <w:r w:rsidR="00DA2C55" w:rsidRPr="00C92DCC">
              <w:rPr>
                <w:sz w:val="16"/>
                <w:szCs w:val="16"/>
              </w:rPr>
              <w:t xml:space="preserve">Raum </w:t>
            </w:r>
            <w:r w:rsidRPr="00C92DCC">
              <w:rPr>
                <w:sz w:val="16"/>
                <w:szCs w:val="16"/>
              </w:rPr>
              <w:t>2.3</w:t>
            </w:r>
          </w:p>
        </w:tc>
      </w:tr>
      <w:tr w:rsidR="00C03384" w:rsidTr="0091569A">
        <w:trPr>
          <w:trHeight w:hRule="exact" w:val="397"/>
        </w:trPr>
        <w:tc>
          <w:tcPr>
            <w:tcW w:w="7938" w:type="dxa"/>
            <w:gridSpan w:val="5"/>
            <w:shd w:val="clear" w:color="auto" w:fill="auto"/>
          </w:tcPr>
          <w:p w:rsidR="00C03384" w:rsidRDefault="00B9257C" w:rsidP="0091569A">
            <w:pPr>
              <w:suppressAutoHyphens/>
              <w:spacing w:line="240" w:lineRule="exact"/>
              <w:jc w:val="both"/>
            </w:pPr>
            <w:r w:rsidRPr="0091569A">
              <w:rPr>
                <w:noProof/>
                <w:snapToGrid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-607060</wp:posOffset>
                      </wp:positionH>
                      <wp:positionV relativeFrom="page">
                        <wp:posOffset>46355</wp:posOffset>
                      </wp:positionV>
                      <wp:extent cx="200025" cy="0"/>
                      <wp:effectExtent l="0" t="0" r="3175" b="0"/>
                      <wp:wrapNone/>
                      <wp:docPr id="12227130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90E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7.8pt,3.65pt" to="-32.0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" o:allowoverlap="f">
                      <o:lock v:ext="edit" shapetype="f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="00C03384" w:rsidRDefault="00C03384" w:rsidP="0091569A">
            <w:pPr>
              <w:suppressAutoHyphens/>
              <w:spacing w:line="240" w:lineRule="exact"/>
              <w:jc w:val="both"/>
            </w:pPr>
          </w:p>
        </w:tc>
      </w:tr>
    </w:tbl>
    <w:p w:rsidR="00815849" w:rsidRDefault="00815849" w:rsidP="000E2159">
      <w:pPr>
        <w:pStyle w:val="Beschriftung"/>
        <w:spacing w:after="120"/>
        <w:jc w:val="left"/>
        <w:rPr>
          <w:u w:val="single"/>
        </w:rPr>
      </w:pPr>
    </w:p>
    <w:p w:rsidR="00815849" w:rsidRDefault="00815849" w:rsidP="000E2159">
      <w:pPr>
        <w:pStyle w:val="Beschriftung"/>
        <w:spacing w:after="120"/>
        <w:jc w:val="left"/>
        <w:rPr>
          <w:u w:val="single"/>
        </w:rPr>
      </w:pPr>
    </w:p>
    <w:p w:rsidR="00815849" w:rsidRDefault="00815849" w:rsidP="000E2159">
      <w:pPr>
        <w:pStyle w:val="Beschriftung"/>
        <w:spacing w:after="120"/>
        <w:jc w:val="left"/>
        <w:rPr>
          <w:u w:val="single"/>
        </w:rPr>
      </w:pPr>
    </w:p>
    <w:p w:rsidR="000E2159" w:rsidRPr="005B1ED5" w:rsidRDefault="000E2159" w:rsidP="000E2159">
      <w:pPr>
        <w:pStyle w:val="Beschriftung"/>
        <w:spacing w:after="120"/>
        <w:jc w:val="left"/>
        <w:rPr>
          <w:u w:val="single"/>
        </w:rPr>
      </w:pPr>
      <w:r w:rsidRPr="005B1ED5">
        <w:rPr>
          <w:u w:val="single"/>
        </w:rPr>
        <w:t>Aufhebung der Rückmeldesperre zum Wintersemester</w:t>
      </w:r>
      <w:r w:rsidR="00C75810">
        <w:rPr>
          <w:u w:val="single"/>
        </w:rPr>
        <w:t>/Sommersemester</w:t>
      </w:r>
      <w:r w:rsidRPr="005B1ED5">
        <w:rPr>
          <w:u w:val="single"/>
        </w:rPr>
        <w:t xml:space="preserve"> </w:t>
      </w:r>
      <w:r w:rsidR="00C75810" w:rsidRPr="00476318">
        <w:rPr>
          <w:highlight w:val="yellow"/>
          <w:u w:val="single"/>
        </w:rPr>
        <w:t>XY</w:t>
      </w:r>
    </w:p>
    <w:p w:rsidR="000E2159" w:rsidRDefault="000E2159" w:rsidP="000E2159">
      <w:pPr>
        <w:pStyle w:val="Beschriftung"/>
        <w:spacing w:after="120"/>
        <w:rPr>
          <w:sz w:val="22"/>
          <w:szCs w:val="22"/>
          <w:u w:val="single"/>
        </w:rPr>
      </w:pPr>
    </w:p>
    <w:p w:rsidR="00246268" w:rsidRPr="00246268" w:rsidRDefault="00246268" w:rsidP="00246268">
      <w:pPr>
        <w:rPr>
          <w:lang w:eastAsia="ar-SA"/>
        </w:rPr>
      </w:pPr>
    </w:p>
    <w:p w:rsidR="000E2159" w:rsidRPr="000E2159" w:rsidRDefault="000E2159" w:rsidP="000E2159">
      <w:pPr>
        <w:pStyle w:val="Beschriftung"/>
        <w:spacing w:after="120"/>
        <w:jc w:val="both"/>
        <w:rPr>
          <w:b w:val="0"/>
        </w:rPr>
      </w:pPr>
      <w:r w:rsidRPr="000E2159">
        <w:rPr>
          <w:b w:val="0"/>
        </w:rPr>
        <w:t>Sehr geehrte Damen und Herren,</w:t>
      </w:r>
    </w:p>
    <w:p w:rsidR="000E2159" w:rsidRPr="000E2159" w:rsidRDefault="000E2159" w:rsidP="000E2159">
      <w:pPr>
        <w:pStyle w:val="Beschriftung"/>
        <w:spacing w:after="120"/>
        <w:jc w:val="both"/>
        <w:rPr>
          <w:b w:val="0"/>
        </w:rPr>
      </w:pPr>
      <w:r w:rsidRPr="000E2159">
        <w:rPr>
          <w:b w:val="0"/>
        </w:rPr>
        <w:t>hiermit bestätig</w:t>
      </w:r>
      <w:r w:rsidR="00C91289">
        <w:rPr>
          <w:b w:val="0"/>
        </w:rPr>
        <w:t>e</w:t>
      </w:r>
      <w:r w:rsidRPr="000E2159">
        <w:rPr>
          <w:b w:val="0"/>
        </w:rPr>
        <w:t xml:space="preserve"> </w:t>
      </w:r>
      <w:r w:rsidR="00C75810">
        <w:rPr>
          <w:b w:val="0"/>
        </w:rPr>
        <w:t xml:space="preserve">ich als </w:t>
      </w:r>
      <w:r w:rsidR="00C75810" w:rsidRPr="00476318">
        <w:rPr>
          <w:b w:val="0"/>
          <w:highlight w:val="yellow"/>
        </w:rPr>
        <w:t>betreuender</w:t>
      </w:r>
      <w:r w:rsidR="00C91289" w:rsidRPr="00476318">
        <w:rPr>
          <w:b w:val="0"/>
          <w:highlight w:val="yellow"/>
        </w:rPr>
        <w:t xml:space="preserve">/betreuende </w:t>
      </w:r>
      <w:r w:rsidR="00C75810" w:rsidRPr="00476318">
        <w:rPr>
          <w:b w:val="0"/>
          <w:highlight w:val="yellow"/>
        </w:rPr>
        <w:t>Professor</w:t>
      </w:r>
      <w:r w:rsidR="00E578F7" w:rsidRPr="00476318">
        <w:rPr>
          <w:b w:val="0"/>
          <w:highlight w:val="yellow"/>
        </w:rPr>
        <w:t>*Professorin</w:t>
      </w:r>
      <w:r w:rsidR="00C75810">
        <w:rPr>
          <w:b w:val="0"/>
        </w:rPr>
        <w:t>, im Namen des Promotionsausschusses der Fakultät ET und IT</w:t>
      </w:r>
      <w:r w:rsidR="00C91289">
        <w:rPr>
          <w:b w:val="0"/>
        </w:rPr>
        <w:t xml:space="preserve"> der TU Dortmund</w:t>
      </w:r>
      <w:r w:rsidRPr="000E2159">
        <w:rPr>
          <w:b w:val="0"/>
        </w:rPr>
        <w:t xml:space="preserve">, dass der </w:t>
      </w:r>
      <w:r w:rsidRPr="00476318">
        <w:rPr>
          <w:b w:val="0"/>
          <w:highlight w:val="yellow"/>
        </w:rPr>
        <w:t>Promotionsstudent</w:t>
      </w:r>
      <w:r w:rsidR="00B2297D" w:rsidRPr="00476318">
        <w:rPr>
          <w:b w:val="0"/>
          <w:highlight w:val="yellow"/>
        </w:rPr>
        <w:t>*in</w:t>
      </w:r>
      <w:r w:rsidRPr="00476318">
        <w:rPr>
          <w:b w:val="0"/>
          <w:highlight w:val="yellow"/>
        </w:rPr>
        <w:t xml:space="preserve"> </w:t>
      </w:r>
      <w:r w:rsidR="00150F53" w:rsidRPr="00476318">
        <w:rPr>
          <w:b w:val="0"/>
          <w:highlight w:val="yellow"/>
        </w:rPr>
        <w:t>Frau/</w:t>
      </w:r>
      <w:r w:rsidRPr="00476318">
        <w:rPr>
          <w:b w:val="0"/>
          <w:highlight w:val="yellow"/>
        </w:rPr>
        <w:t xml:space="preserve">Herr </w:t>
      </w:r>
      <w:r w:rsidR="00C75810" w:rsidRPr="00476318">
        <w:rPr>
          <w:b w:val="0"/>
          <w:highlight w:val="yellow"/>
        </w:rPr>
        <w:t>XY</w:t>
      </w:r>
      <w:r w:rsidRPr="00476318">
        <w:rPr>
          <w:b w:val="0"/>
          <w:highlight w:val="yellow"/>
        </w:rPr>
        <w:t xml:space="preserve"> (Matrikelnummer)</w:t>
      </w:r>
      <w:r w:rsidRPr="000E2159">
        <w:rPr>
          <w:b w:val="0"/>
        </w:rPr>
        <w:t xml:space="preserve"> bis zum Ende des </w:t>
      </w:r>
      <w:r w:rsidRPr="00476318">
        <w:rPr>
          <w:b w:val="0"/>
          <w:highlight w:val="yellow"/>
        </w:rPr>
        <w:t>WS</w:t>
      </w:r>
      <w:r w:rsidR="00C75810" w:rsidRPr="00476318">
        <w:rPr>
          <w:b w:val="0"/>
          <w:highlight w:val="yellow"/>
        </w:rPr>
        <w:t>/SS</w:t>
      </w:r>
      <w:r w:rsidR="00476318" w:rsidRPr="00476318">
        <w:rPr>
          <w:b w:val="0"/>
          <w:highlight w:val="yellow"/>
        </w:rPr>
        <w:t xml:space="preserve"> JJJJ</w:t>
      </w:r>
      <w:r w:rsidRPr="000E2159">
        <w:rPr>
          <w:b w:val="0"/>
        </w:rPr>
        <w:t xml:space="preserve"> an der Fakultät ET und IT der TU Dortmund promovieren darf.</w:t>
      </w:r>
    </w:p>
    <w:p w:rsidR="000E2159" w:rsidRPr="000E2159" w:rsidRDefault="000E2159" w:rsidP="000E2159">
      <w:pPr>
        <w:pStyle w:val="Beschriftung"/>
        <w:spacing w:after="120"/>
        <w:jc w:val="both"/>
        <w:rPr>
          <w:b w:val="0"/>
        </w:rPr>
      </w:pPr>
      <w:r w:rsidRPr="000E2159">
        <w:rPr>
          <w:b w:val="0"/>
        </w:rPr>
        <w:t xml:space="preserve">Bitte heben Sie die Rückmeldesperre im System auf und verlängern </w:t>
      </w:r>
      <w:r>
        <w:rPr>
          <w:b w:val="0"/>
        </w:rPr>
        <w:t xml:space="preserve">Sie </w:t>
      </w:r>
      <w:r w:rsidRPr="000E2159">
        <w:rPr>
          <w:b w:val="0"/>
        </w:rPr>
        <w:t>die Promotion.</w:t>
      </w:r>
      <w:r>
        <w:rPr>
          <w:b w:val="0"/>
        </w:rPr>
        <w:t xml:space="preserve"> Vielen Dank für Ihre Unterstützung. </w:t>
      </w:r>
    </w:p>
    <w:p w:rsidR="00C636A9" w:rsidRPr="00CD5CD9" w:rsidRDefault="00C636A9" w:rsidP="00C636A9">
      <w:pPr>
        <w:jc w:val="both"/>
        <w:rPr>
          <w:color w:val="FF0000"/>
          <w:sz w:val="18"/>
          <w:szCs w:val="18"/>
        </w:rPr>
      </w:pPr>
    </w:p>
    <w:p w:rsidR="00C636A9" w:rsidRPr="000E2159" w:rsidRDefault="00C636A9" w:rsidP="00C636A9">
      <w:pPr>
        <w:jc w:val="both"/>
        <w:rPr>
          <w:sz w:val="20"/>
          <w:szCs w:val="20"/>
        </w:rPr>
      </w:pPr>
      <w:r w:rsidRPr="000E2159">
        <w:rPr>
          <w:sz w:val="20"/>
          <w:szCs w:val="20"/>
        </w:rPr>
        <w:t>Mit freundlichen Grüßen</w:t>
      </w:r>
    </w:p>
    <w:p w:rsidR="00C636A9" w:rsidRDefault="00C636A9" w:rsidP="00C636A9">
      <w:pPr>
        <w:jc w:val="both"/>
        <w:rPr>
          <w:sz w:val="18"/>
          <w:szCs w:val="18"/>
        </w:rPr>
      </w:pPr>
    </w:p>
    <w:p w:rsidR="00815849" w:rsidRDefault="00815849" w:rsidP="00C636A9">
      <w:pPr>
        <w:jc w:val="both"/>
        <w:rPr>
          <w:sz w:val="18"/>
          <w:szCs w:val="18"/>
        </w:rPr>
      </w:pPr>
    </w:p>
    <w:p w:rsidR="00815849" w:rsidRPr="00CD5CD9" w:rsidRDefault="00815849" w:rsidP="00C636A9">
      <w:pPr>
        <w:jc w:val="both"/>
        <w:rPr>
          <w:sz w:val="18"/>
          <w:szCs w:val="18"/>
        </w:rPr>
      </w:pPr>
    </w:p>
    <w:p w:rsidR="00D017EA" w:rsidRDefault="00B61157" w:rsidP="00D017E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  <w:r w:rsidR="00476318">
        <w:rPr>
          <w:sz w:val="18"/>
          <w:szCs w:val="18"/>
        </w:rPr>
        <w:t>______</w:t>
      </w:r>
      <w:r>
        <w:rPr>
          <w:sz w:val="18"/>
          <w:szCs w:val="18"/>
        </w:rPr>
        <w:t>___</w:t>
      </w:r>
    </w:p>
    <w:p w:rsidR="00150F53" w:rsidRPr="00815849" w:rsidRDefault="00B2297D" w:rsidP="00D017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Unterschrift </w:t>
      </w:r>
      <w:r w:rsidR="00476318" w:rsidRPr="00476318">
        <w:rPr>
          <w:sz w:val="20"/>
          <w:szCs w:val="20"/>
          <w:highlight w:val="yellow"/>
        </w:rPr>
        <w:t>Name (</w:t>
      </w:r>
      <w:r w:rsidRPr="00476318">
        <w:rPr>
          <w:sz w:val="20"/>
          <w:szCs w:val="20"/>
          <w:highlight w:val="yellow"/>
        </w:rPr>
        <w:t>b</w:t>
      </w:r>
      <w:r w:rsidR="00815849" w:rsidRPr="00476318">
        <w:rPr>
          <w:sz w:val="20"/>
          <w:szCs w:val="20"/>
          <w:highlight w:val="yellow"/>
        </w:rPr>
        <w:t>etreuender Professor *in</w:t>
      </w:r>
      <w:r w:rsidR="00476318" w:rsidRPr="00476318">
        <w:rPr>
          <w:sz w:val="20"/>
          <w:szCs w:val="20"/>
          <w:highlight w:val="yellow"/>
        </w:rPr>
        <w:t>)</w:t>
      </w:r>
      <w:r w:rsidR="00815849" w:rsidRPr="00815849">
        <w:rPr>
          <w:sz w:val="20"/>
          <w:szCs w:val="20"/>
        </w:rPr>
        <w:t xml:space="preserve">  </w:t>
      </w:r>
    </w:p>
    <w:sectPr w:rsidR="00150F53" w:rsidRPr="00815849" w:rsidSect="00FC392A">
      <w:headerReference w:type="default" r:id="rId7"/>
      <w:footerReference w:type="default" r:id="rId8"/>
      <w:headerReference w:type="first" r:id="rId9"/>
      <w:pgSz w:w="11906" w:h="16838" w:code="9"/>
      <w:pgMar w:top="748" w:right="2892" w:bottom="70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3FFD" w:rsidRDefault="00DF3FFD">
      <w:r>
        <w:separator/>
      </w:r>
    </w:p>
  </w:endnote>
  <w:endnote w:type="continuationSeparator" w:id="0">
    <w:p w:rsidR="00DF3FFD" w:rsidRDefault="00DF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kkurat Office">
    <w:panose1 w:val="02000503040000020004"/>
    <w:charset w:val="4D"/>
    <w:family w:val="auto"/>
    <w:pitch w:val="variable"/>
    <w:sig w:usb0="800000AF" w:usb1="4000204A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Light Office">
    <w:panose1 w:val="02000503040000020004"/>
    <w:charset w:val="4D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1AA4" w:rsidRDefault="00B9257C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5035550</wp:posOffset>
              </wp:positionH>
              <wp:positionV relativeFrom="paragraph">
                <wp:posOffset>-142875</wp:posOffset>
              </wp:positionV>
              <wp:extent cx="708660" cy="419100"/>
              <wp:effectExtent l="0" t="0" r="0" b="0"/>
              <wp:wrapNone/>
              <wp:docPr id="6513913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866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AA4" w:rsidRPr="00265ACA" w:rsidRDefault="006F1AA4">
                          <w:pPr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CD5CD9">
                            <w:rPr>
                              <w:rStyle w:val="Seitenzahl"/>
                              <w:noProof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5pt;margin-top:-11.25pt;width:55.8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" stroked="f">
              <v:path arrowok="t"/>
              <v:textbox>
                <w:txbxContent>
                  <w:p w:rsidR="006F1AA4" w:rsidRPr="00265ACA" w:rsidRDefault="006F1AA4">
                    <w:pPr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CD5CD9">
                      <w:rPr>
                        <w:rStyle w:val="Seitenzahl"/>
                        <w:noProof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3FFD" w:rsidRDefault="00DF3FFD">
      <w:r>
        <w:separator/>
      </w:r>
    </w:p>
  </w:footnote>
  <w:footnote w:type="continuationSeparator" w:id="0">
    <w:p w:rsidR="00DF3FFD" w:rsidRDefault="00DF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1AA4" w:rsidRDefault="006F1AA4">
    <w:pPr>
      <w:pStyle w:val="Kopfzeile"/>
    </w:pPr>
  </w:p>
  <w:p w:rsidR="006F1AA4" w:rsidRDefault="006F1AA4">
    <w:pPr>
      <w:pStyle w:val="Kopfzeile"/>
    </w:pPr>
  </w:p>
  <w:p w:rsidR="006F1AA4" w:rsidRDefault="006F1AA4">
    <w:pPr>
      <w:pStyle w:val="Kopfzeile"/>
    </w:pPr>
  </w:p>
  <w:p w:rsidR="006F1AA4" w:rsidRDefault="006F1A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1AA4" w:rsidRDefault="00B9257C">
    <w:pPr>
      <w:pStyle w:val="Kopfzeile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400685</wp:posOffset>
          </wp:positionV>
          <wp:extent cx="2228215" cy="360045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BA29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C54624"/>
    <w:multiLevelType w:val="multilevel"/>
    <w:tmpl w:val="3CD4229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0B28"/>
    <w:multiLevelType w:val="multilevel"/>
    <w:tmpl w:val="4ABA2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8779580">
    <w:abstractNumId w:val="1"/>
  </w:num>
  <w:num w:numId="2" w16cid:durableId="1912621640">
    <w:abstractNumId w:val="1"/>
  </w:num>
  <w:num w:numId="3" w16cid:durableId="1993287118">
    <w:abstractNumId w:val="5"/>
  </w:num>
  <w:num w:numId="4" w16cid:durableId="2021201449">
    <w:abstractNumId w:val="5"/>
  </w:num>
  <w:num w:numId="5" w16cid:durableId="1470321036">
    <w:abstractNumId w:val="0"/>
  </w:num>
  <w:num w:numId="6" w16cid:durableId="794911537">
    <w:abstractNumId w:val="0"/>
  </w:num>
  <w:num w:numId="7" w16cid:durableId="372928928">
    <w:abstractNumId w:val="2"/>
  </w:num>
  <w:num w:numId="8" w16cid:durableId="1557088761">
    <w:abstractNumId w:val="1"/>
  </w:num>
  <w:num w:numId="9" w16cid:durableId="638730748">
    <w:abstractNumId w:val="6"/>
  </w:num>
  <w:num w:numId="10" w16cid:durableId="513426476">
    <w:abstractNumId w:val="4"/>
  </w:num>
  <w:num w:numId="11" w16cid:durableId="527990571">
    <w:abstractNumId w:val="3"/>
  </w:num>
  <w:num w:numId="12" w16cid:durableId="198727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74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85"/>
    <w:rsid w:val="000009BA"/>
    <w:rsid w:val="00001261"/>
    <w:rsid w:val="00001FA9"/>
    <w:rsid w:val="00002A31"/>
    <w:rsid w:val="000106C1"/>
    <w:rsid w:val="000219A5"/>
    <w:rsid w:val="00021FC4"/>
    <w:rsid w:val="00022D8C"/>
    <w:rsid w:val="000250BE"/>
    <w:rsid w:val="00025ED6"/>
    <w:rsid w:val="00032A25"/>
    <w:rsid w:val="00046890"/>
    <w:rsid w:val="00047E0D"/>
    <w:rsid w:val="000508F8"/>
    <w:rsid w:val="00064154"/>
    <w:rsid w:val="00071521"/>
    <w:rsid w:val="0007154A"/>
    <w:rsid w:val="0007360D"/>
    <w:rsid w:val="000777BC"/>
    <w:rsid w:val="00080783"/>
    <w:rsid w:val="00084AC7"/>
    <w:rsid w:val="0008572F"/>
    <w:rsid w:val="00092DFE"/>
    <w:rsid w:val="000A0A08"/>
    <w:rsid w:val="000A15BF"/>
    <w:rsid w:val="000A2DA4"/>
    <w:rsid w:val="000A39A6"/>
    <w:rsid w:val="000A59E7"/>
    <w:rsid w:val="000B3C2F"/>
    <w:rsid w:val="000B5AA8"/>
    <w:rsid w:val="000B5D99"/>
    <w:rsid w:val="000C056B"/>
    <w:rsid w:val="000C2A89"/>
    <w:rsid w:val="000C4CEC"/>
    <w:rsid w:val="000C712C"/>
    <w:rsid w:val="000C7414"/>
    <w:rsid w:val="000D0A43"/>
    <w:rsid w:val="000D0BC6"/>
    <w:rsid w:val="000D392A"/>
    <w:rsid w:val="000E13ED"/>
    <w:rsid w:val="000E2159"/>
    <w:rsid w:val="000E3173"/>
    <w:rsid w:val="000E4278"/>
    <w:rsid w:val="000E46C0"/>
    <w:rsid w:val="000E5F62"/>
    <w:rsid w:val="000E709A"/>
    <w:rsid w:val="000F37B7"/>
    <w:rsid w:val="00105D22"/>
    <w:rsid w:val="00112EAA"/>
    <w:rsid w:val="00114DC6"/>
    <w:rsid w:val="00120A22"/>
    <w:rsid w:val="00124601"/>
    <w:rsid w:val="001262BB"/>
    <w:rsid w:val="00132D8F"/>
    <w:rsid w:val="00134003"/>
    <w:rsid w:val="00134004"/>
    <w:rsid w:val="0014073F"/>
    <w:rsid w:val="0014170E"/>
    <w:rsid w:val="00141FA6"/>
    <w:rsid w:val="0014267D"/>
    <w:rsid w:val="00143158"/>
    <w:rsid w:val="00150F53"/>
    <w:rsid w:val="00151A46"/>
    <w:rsid w:val="00154759"/>
    <w:rsid w:val="00157D56"/>
    <w:rsid w:val="0016167F"/>
    <w:rsid w:val="00161A97"/>
    <w:rsid w:val="00162FBE"/>
    <w:rsid w:val="001640FB"/>
    <w:rsid w:val="00170EC1"/>
    <w:rsid w:val="00172FA5"/>
    <w:rsid w:val="00173D81"/>
    <w:rsid w:val="001875B7"/>
    <w:rsid w:val="0019743F"/>
    <w:rsid w:val="001A1625"/>
    <w:rsid w:val="001A2C5F"/>
    <w:rsid w:val="001A31F3"/>
    <w:rsid w:val="001B1A35"/>
    <w:rsid w:val="001B254C"/>
    <w:rsid w:val="001B3FD9"/>
    <w:rsid w:val="001B5177"/>
    <w:rsid w:val="001B6C34"/>
    <w:rsid w:val="001B79D9"/>
    <w:rsid w:val="001C43D2"/>
    <w:rsid w:val="001D1E3F"/>
    <w:rsid w:val="001D2CE0"/>
    <w:rsid w:val="001E5E54"/>
    <w:rsid w:val="001E6377"/>
    <w:rsid w:val="001E74F0"/>
    <w:rsid w:val="001E7750"/>
    <w:rsid w:val="001F6999"/>
    <w:rsid w:val="001F7F18"/>
    <w:rsid w:val="002011D2"/>
    <w:rsid w:val="00203330"/>
    <w:rsid w:val="002044B9"/>
    <w:rsid w:val="002044C2"/>
    <w:rsid w:val="00205098"/>
    <w:rsid w:val="00210BB1"/>
    <w:rsid w:val="00221FA8"/>
    <w:rsid w:val="002236B8"/>
    <w:rsid w:val="0023079E"/>
    <w:rsid w:val="00230C25"/>
    <w:rsid w:val="002316B6"/>
    <w:rsid w:val="00233BC2"/>
    <w:rsid w:val="00234E9C"/>
    <w:rsid w:val="00234EA5"/>
    <w:rsid w:val="00237476"/>
    <w:rsid w:val="002379E0"/>
    <w:rsid w:val="00242BB5"/>
    <w:rsid w:val="00246268"/>
    <w:rsid w:val="00246B1E"/>
    <w:rsid w:val="00252F75"/>
    <w:rsid w:val="0025430F"/>
    <w:rsid w:val="002553DA"/>
    <w:rsid w:val="0026470E"/>
    <w:rsid w:val="00265ACA"/>
    <w:rsid w:val="002678B8"/>
    <w:rsid w:val="00275E8E"/>
    <w:rsid w:val="0027707F"/>
    <w:rsid w:val="0027755C"/>
    <w:rsid w:val="00284D15"/>
    <w:rsid w:val="002859D0"/>
    <w:rsid w:val="00292E3B"/>
    <w:rsid w:val="00293FA5"/>
    <w:rsid w:val="002A26CC"/>
    <w:rsid w:val="002A27EE"/>
    <w:rsid w:val="002A4C4B"/>
    <w:rsid w:val="002A714C"/>
    <w:rsid w:val="002A77A5"/>
    <w:rsid w:val="002A7F3C"/>
    <w:rsid w:val="002B20A8"/>
    <w:rsid w:val="002B2EA7"/>
    <w:rsid w:val="002B2F7C"/>
    <w:rsid w:val="002B3E79"/>
    <w:rsid w:val="002C0E41"/>
    <w:rsid w:val="002C0F4A"/>
    <w:rsid w:val="002C20C8"/>
    <w:rsid w:val="002C2E90"/>
    <w:rsid w:val="002C539B"/>
    <w:rsid w:val="002D7FF5"/>
    <w:rsid w:val="002F0139"/>
    <w:rsid w:val="002F16EF"/>
    <w:rsid w:val="002F63FE"/>
    <w:rsid w:val="002F73BA"/>
    <w:rsid w:val="00307298"/>
    <w:rsid w:val="00307BAE"/>
    <w:rsid w:val="003101C2"/>
    <w:rsid w:val="003112E3"/>
    <w:rsid w:val="003134CD"/>
    <w:rsid w:val="00314D94"/>
    <w:rsid w:val="00320354"/>
    <w:rsid w:val="00321633"/>
    <w:rsid w:val="00323319"/>
    <w:rsid w:val="00331310"/>
    <w:rsid w:val="003334CE"/>
    <w:rsid w:val="00333E83"/>
    <w:rsid w:val="003344E4"/>
    <w:rsid w:val="00335D69"/>
    <w:rsid w:val="00336673"/>
    <w:rsid w:val="00336883"/>
    <w:rsid w:val="00336BE6"/>
    <w:rsid w:val="0034333A"/>
    <w:rsid w:val="00345697"/>
    <w:rsid w:val="0034596F"/>
    <w:rsid w:val="0036309E"/>
    <w:rsid w:val="00364865"/>
    <w:rsid w:val="00365B7D"/>
    <w:rsid w:val="00370244"/>
    <w:rsid w:val="0037058D"/>
    <w:rsid w:val="003739D3"/>
    <w:rsid w:val="00373EDF"/>
    <w:rsid w:val="0038215E"/>
    <w:rsid w:val="00382B6E"/>
    <w:rsid w:val="003932C2"/>
    <w:rsid w:val="00393B51"/>
    <w:rsid w:val="003A14D5"/>
    <w:rsid w:val="003A4417"/>
    <w:rsid w:val="003A4585"/>
    <w:rsid w:val="003A498B"/>
    <w:rsid w:val="003A507B"/>
    <w:rsid w:val="003A5957"/>
    <w:rsid w:val="003B2FC0"/>
    <w:rsid w:val="003B353A"/>
    <w:rsid w:val="003B374D"/>
    <w:rsid w:val="003C67B9"/>
    <w:rsid w:val="003C7706"/>
    <w:rsid w:val="003D297A"/>
    <w:rsid w:val="003E09D5"/>
    <w:rsid w:val="003E1CFE"/>
    <w:rsid w:val="003E4484"/>
    <w:rsid w:val="003E7B35"/>
    <w:rsid w:val="003F06A2"/>
    <w:rsid w:val="003F28BE"/>
    <w:rsid w:val="00427968"/>
    <w:rsid w:val="00435831"/>
    <w:rsid w:val="0045197A"/>
    <w:rsid w:val="00452467"/>
    <w:rsid w:val="00456E32"/>
    <w:rsid w:val="00462008"/>
    <w:rsid w:val="00466B9A"/>
    <w:rsid w:val="00476318"/>
    <w:rsid w:val="00481562"/>
    <w:rsid w:val="00484E90"/>
    <w:rsid w:val="004904B5"/>
    <w:rsid w:val="00496216"/>
    <w:rsid w:val="00496CFC"/>
    <w:rsid w:val="0049747F"/>
    <w:rsid w:val="004A6BB8"/>
    <w:rsid w:val="004B1F57"/>
    <w:rsid w:val="004B3D33"/>
    <w:rsid w:val="004C2412"/>
    <w:rsid w:val="004D015F"/>
    <w:rsid w:val="004D3A60"/>
    <w:rsid w:val="004D4CD0"/>
    <w:rsid w:val="004E04E7"/>
    <w:rsid w:val="004E598A"/>
    <w:rsid w:val="004E6D80"/>
    <w:rsid w:val="004F47B1"/>
    <w:rsid w:val="004F5BF1"/>
    <w:rsid w:val="004F7A4A"/>
    <w:rsid w:val="005016E1"/>
    <w:rsid w:val="0050327B"/>
    <w:rsid w:val="00504B4A"/>
    <w:rsid w:val="00505651"/>
    <w:rsid w:val="00505816"/>
    <w:rsid w:val="005068E3"/>
    <w:rsid w:val="00510C74"/>
    <w:rsid w:val="005114A4"/>
    <w:rsid w:val="00512BAE"/>
    <w:rsid w:val="00532639"/>
    <w:rsid w:val="0053478D"/>
    <w:rsid w:val="00535D07"/>
    <w:rsid w:val="00540E5C"/>
    <w:rsid w:val="00542006"/>
    <w:rsid w:val="00542476"/>
    <w:rsid w:val="00542BE5"/>
    <w:rsid w:val="0054314F"/>
    <w:rsid w:val="00543989"/>
    <w:rsid w:val="005466FA"/>
    <w:rsid w:val="00547D0F"/>
    <w:rsid w:val="00553660"/>
    <w:rsid w:val="00556481"/>
    <w:rsid w:val="00557912"/>
    <w:rsid w:val="00574162"/>
    <w:rsid w:val="00575437"/>
    <w:rsid w:val="005761F0"/>
    <w:rsid w:val="0058298D"/>
    <w:rsid w:val="005916D1"/>
    <w:rsid w:val="005A1A0C"/>
    <w:rsid w:val="005A6898"/>
    <w:rsid w:val="005B1ED5"/>
    <w:rsid w:val="005C306F"/>
    <w:rsid w:val="005C71AB"/>
    <w:rsid w:val="005D1AE8"/>
    <w:rsid w:val="005D750A"/>
    <w:rsid w:val="005D7E5E"/>
    <w:rsid w:val="005E0ED0"/>
    <w:rsid w:val="005F4C3A"/>
    <w:rsid w:val="005F5BE7"/>
    <w:rsid w:val="00600FAA"/>
    <w:rsid w:val="006030D2"/>
    <w:rsid w:val="00605014"/>
    <w:rsid w:val="00606006"/>
    <w:rsid w:val="00606593"/>
    <w:rsid w:val="00606B08"/>
    <w:rsid w:val="00607C29"/>
    <w:rsid w:val="006122B5"/>
    <w:rsid w:val="00612460"/>
    <w:rsid w:val="006142EF"/>
    <w:rsid w:val="0061772D"/>
    <w:rsid w:val="00624B8F"/>
    <w:rsid w:val="006370EC"/>
    <w:rsid w:val="0064026E"/>
    <w:rsid w:val="006410CD"/>
    <w:rsid w:val="00642F7B"/>
    <w:rsid w:val="006529FB"/>
    <w:rsid w:val="00652F46"/>
    <w:rsid w:val="0065441D"/>
    <w:rsid w:val="006571E3"/>
    <w:rsid w:val="0066344C"/>
    <w:rsid w:val="00664402"/>
    <w:rsid w:val="006647B5"/>
    <w:rsid w:val="006659C8"/>
    <w:rsid w:val="006769D3"/>
    <w:rsid w:val="00680501"/>
    <w:rsid w:val="006839CA"/>
    <w:rsid w:val="00683C4F"/>
    <w:rsid w:val="00691CDA"/>
    <w:rsid w:val="00694FFE"/>
    <w:rsid w:val="00695D28"/>
    <w:rsid w:val="006A0329"/>
    <w:rsid w:val="006A6413"/>
    <w:rsid w:val="006B1016"/>
    <w:rsid w:val="006B3E3E"/>
    <w:rsid w:val="006B4524"/>
    <w:rsid w:val="006B556F"/>
    <w:rsid w:val="006B55A8"/>
    <w:rsid w:val="006B6008"/>
    <w:rsid w:val="006C7F83"/>
    <w:rsid w:val="006D1AD6"/>
    <w:rsid w:val="006D38BC"/>
    <w:rsid w:val="006D3B23"/>
    <w:rsid w:val="006D480B"/>
    <w:rsid w:val="006D5AAA"/>
    <w:rsid w:val="006D5FF3"/>
    <w:rsid w:val="006D7473"/>
    <w:rsid w:val="006E03C0"/>
    <w:rsid w:val="006E25C7"/>
    <w:rsid w:val="006E45E7"/>
    <w:rsid w:val="006E70F8"/>
    <w:rsid w:val="006F1AA4"/>
    <w:rsid w:val="007006CB"/>
    <w:rsid w:val="00707C4A"/>
    <w:rsid w:val="00710437"/>
    <w:rsid w:val="00713CDC"/>
    <w:rsid w:val="00716E9E"/>
    <w:rsid w:val="00717937"/>
    <w:rsid w:val="007203AF"/>
    <w:rsid w:val="00720847"/>
    <w:rsid w:val="00723155"/>
    <w:rsid w:val="00725AF3"/>
    <w:rsid w:val="007328B1"/>
    <w:rsid w:val="00737D0E"/>
    <w:rsid w:val="00737DE6"/>
    <w:rsid w:val="00747A82"/>
    <w:rsid w:val="00750E01"/>
    <w:rsid w:val="00756C30"/>
    <w:rsid w:val="00762692"/>
    <w:rsid w:val="00762A02"/>
    <w:rsid w:val="00771932"/>
    <w:rsid w:val="00777D6F"/>
    <w:rsid w:val="00783D79"/>
    <w:rsid w:val="00792199"/>
    <w:rsid w:val="007A0253"/>
    <w:rsid w:val="007A4F32"/>
    <w:rsid w:val="007B1281"/>
    <w:rsid w:val="007B72B5"/>
    <w:rsid w:val="007C22FC"/>
    <w:rsid w:val="007C6BC9"/>
    <w:rsid w:val="007D1588"/>
    <w:rsid w:val="007D19A6"/>
    <w:rsid w:val="007D6D92"/>
    <w:rsid w:val="007E3792"/>
    <w:rsid w:val="007E6E20"/>
    <w:rsid w:val="007E6F60"/>
    <w:rsid w:val="007F6F1F"/>
    <w:rsid w:val="00800C1B"/>
    <w:rsid w:val="00801ED6"/>
    <w:rsid w:val="008034D6"/>
    <w:rsid w:val="00804560"/>
    <w:rsid w:val="00805AED"/>
    <w:rsid w:val="00810043"/>
    <w:rsid w:val="00811D53"/>
    <w:rsid w:val="0081348A"/>
    <w:rsid w:val="00814CBC"/>
    <w:rsid w:val="00815849"/>
    <w:rsid w:val="00831FAF"/>
    <w:rsid w:val="00840B6C"/>
    <w:rsid w:val="00846F24"/>
    <w:rsid w:val="00850757"/>
    <w:rsid w:val="00853B5C"/>
    <w:rsid w:val="00857234"/>
    <w:rsid w:val="00860D3B"/>
    <w:rsid w:val="00861009"/>
    <w:rsid w:val="00866968"/>
    <w:rsid w:val="00872363"/>
    <w:rsid w:val="00874D03"/>
    <w:rsid w:val="008752AB"/>
    <w:rsid w:val="008764F0"/>
    <w:rsid w:val="00880A87"/>
    <w:rsid w:val="00880B8E"/>
    <w:rsid w:val="008827A7"/>
    <w:rsid w:val="0088437C"/>
    <w:rsid w:val="00885CAB"/>
    <w:rsid w:val="008863B0"/>
    <w:rsid w:val="0089330D"/>
    <w:rsid w:val="008941B0"/>
    <w:rsid w:val="008955E0"/>
    <w:rsid w:val="008A1AF8"/>
    <w:rsid w:val="008A3F6A"/>
    <w:rsid w:val="008A557A"/>
    <w:rsid w:val="008C1A87"/>
    <w:rsid w:val="008C3BDE"/>
    <w:rsid w:val="008C6685"/>
    <w:rsid w:val="008D41C4"/>
    <w:rsid w:val="008D5217"/>
    <w:rsid w:val="008D593D"/>
    <w:rsid w:val="008F0B43"/>
    <w:rsid w:val="008F1FED"/>
    <w:rsid w:val="008F33FD"/>
    <w:rsid w:val="008F69B1"/>
    <w:rsid w:val="00902BDC"/>
    <w:rsid w:val="0090434F"/>
    <w:rsid w:val="0091569A"/>
    <w:rsid w:val="00920B37"/>
    <w:rsid w:val="009223CD"/>
    <w:rsid w:val="00923817"/>
    <w:rsid w:val="00925ED9"/>
    <w:rsid w:val="00933247"/>
    <w:rsid w:val="009339F8"/>
    <w:rsid w:val="00937287"/>
    <w:rsid w:val="009426B0"/>
    <w:rsid w:val="00942C27"/>
    <w:rsid w:val="00952D89"/>
    <w:rsid w:val="009549B9"/>
    <w:rsid w:val="00954EEE"/>
    <w:rsid w:val="00955FBC"/>
    <w:rsid w:val="00956624"/>
    <w:rsid w:val="00960D5F"/>
    <w:rsid w:val="0096207E"/>
    <w:rsid w:val="00962455"/>
    <w:rsid w:val="00965AB1"/>
    <w:rsid w:val="00973BAF"/>
    <w:rsid w:val="009840B1"/>
    <w:rsid w:val="00987D56"/>
    <w:rsid w:val="00993FD4"/>
    <w:rsid w:val="00995943"/>
    <w:rsid w:val="0099716C"/>
    <w:rsid w:val="009A1CC6"/>
    <w:rsid w:val="009A26EE"/>
    <w:rsid w:val="009B1019"/>
    <w:rsid w:val="009B68F8"/>
    <w:rsid w:val="009B7A11"/>
    <w:rsid w:val="009C0ED1"/>
    <w:rsid w:val="009C10A3"/>
    <w:rsid w:val="009C175B"/>
    <w:rsid w:val="009D00F9"/>
    <w:rsid w:val="009D0AC7"/>
    <w:rsid w:val="009D3380"/>
    <w:rsid w:val="009E0553"/>
    <w:rsid w:val="009E1783"/>
    <w:rsid w:val="009E72FA"/>
    <w:rsid w:val="009E79FB"/>
    <w:rsid w:val="009F5EAF"/>
    <w:rsid w:val="009F62A9"/>
    <w:rsid w:val="009F7B32"/>
    <w:rsid w:val="00A02BC6"/>
    <w:rsid w:val="00A039BD"/>
    <w:rsid w:val="00A12931"/>
    <w:rsid w:val="00A1307B"/>
    <w:rsid w:val="00A15B23"/>
    <w:rsid w:val="00A2055F"/>
    <w:rsid w:val="00A20B8A"/>
    <w:rsid w:val="00A25133"/>
    <w:rsid w:val="00A27905"/>
    <w:rsid w:val="00A329AC"/>
    <w:rsid w:val="00A3489E"/>
    <w:rsid w:val="00A63DF9"/>
    <w:rsid w:val="00A6742C"/>
    <w:rsid w:val="00A706D5"/>
    <w:rsid w:val="00A731B1"/>
    <w:rsid w:val="00A74BD3"/>
    <w:rsid w:val="00A75230"/>
    <w:rsid w:val="00A762B0"/>
    <w:rsid w:val="00A771CB"/>
    <w:rsid w:val="00A824FC"/>
    <w:rsid w:val="00A87AF7"/>
    <w:rsid w:val="00A92190"/>
    <w:rsid w:val="00A9637B"/>
    <w:rsid w:val="00AA2588"/>
    <w:rsid w:val="00AA47B5"/>
    <w:rsid w:val="00AA78B5"/>
    <w:rsid w:val="00AB0040"/>
    <w:rsid w:val="00AB110F"/>
    <w:rsid w:val="00AC3BB8"/>
    <w:rsid w:val="00AC443A"/>
    <w:rsid w:val="00AD057C"/>
    <w:rsid w:val="00AD3F34"/>
    <w:rsid w:val="00AD4E5F"/>
    <w:rsid w:val="00AD6B4D"/>
    <w:rsid w:val="00AF097F"/>
    <w:rsid w:val="00AF5BB5"/>
    <w:rsid w:val="00B00E98"/>
    <w:rsid w:val="00B0553A"/>
    <w:rsid w:val="00B152A2"/>
    <w:rsid w:val="00B15A92"/>
    <w:rsid w:val="00B2297D"/>
    <w:rsid w:val="00B25127"/>
    <w:rsid w:val="00B3303B"/>
    <w:rsid w:val="00B3479D"/>
    <w:rsid w:val="00B36139"/>
    <w:rsid w:val="00B4054E"/>
    <w:rsid w:val="00B42C6A"/>
    <w:rsid w:val="00B5012A"/>
    <w:rsid w:val="00B5418D"/>
    <w:rsid w:val="00B544D9"/>
    <w:rsid w:val="00B57C25"/>
    <w:rsid w:val="00B61157"/>
    <w:rsid w:val="00B621D8"/>
    <w:rsid w:val="00B6607D"/>
    <w:rsid w:val="00B6609A"/>
    <w:rsid w:val="00B71246"/>
    <w:rsid w:val="00B75137"/>
    <w:rsid w:val="00B759FE"/>
    <w:rsid w:val="00B76006"/>
    <w:rsid w:val="00B844D3"/>
    <w:rsid w:val="00B85E65"/>
    <w:rsid w:val="00B86065"/>
    <w:rsid w:val="00B87DEC"/>
    <w:rsid w:val="00B9257C"/>
    <w:rsid w:val="00B925FD"/>
    <w:rsid w:val="00B95845"/>
    <w:rsid w:val="00B974CF"/>
    <w:rsid w:val="00BA062C"/>
    <w:rsid w:val="00BA5E17"/>
    <w:rsid w:val="00BB0189"/>
    <w:rsid w:val="00BC3903"/>
    <w:rsid w:val="00BC5D3A"/>
    <w:rsid w:val="00BC72B8"/>
    <w:rsid w:val="00BD11F4"/>
    <w:rsid w:val="00BD23FF"/>
    <w:rsid w:val="00BD5349"/>
    <w:rsid w:val="00BE0332"/>
    <w:rsid w:val="00BF170F"/>
    <w:rsid w:val="00BF1C83"/>
    <w:rsid w:val="00BF45D3"/>
    <w:rsid w:val="00BF5AC5"/>
    <w:rsid w:val="00BF7BA0"/>
    <w:rsid w:val="00C00312"/>
    <w:rsid w:val="00C03384"/>
    <w:rsid w:val="00C0594A"/>
    <w:rsid w:val="00C071EC"/>
    <w:rsid w:val="00C12DAF"/>
    <w:rsid w:val="00C143F4"/>
    <w:rsid w:val="00C176C5"/>
    <w:rsid w:val="00C243E5"/>
    <w:rsid w:val="00C30804"/>
    <w:rsid w:val="00C3261A"/>
    <w:rsid w:val="00C333CF"/>
    <w:rsid w:val="00C34238"/>
    <w:rsid w:val="00C35C8B"/>
    <w:rsid w:val="00C40DE5"/>
    <w:rsid w:val="00C42AA8"/>
    <w:rsid w:val="00C44E6D"/>
    <w:rsid w:val="00C4600D"/>
    <w:rsid w:val="00C47369"/>
    <w:rsid w:val="00C53E1D"/>
    <w:rsid w:val="00C561BA"/>
    <w:rsid w:val="00C636A9"/>
    <w:rsid w:val="00C674F9"/>
    <w:rsid w:val="00C75810"/>
    <w:rsid w:val="00C83328"/>
    <w:rsid w:val="00C90873"/>
    <w:rsid w:val="00C91289"/>
    <w:rsid w:val="00C92DCC"/>
    <w:rsid w:val="00C940DD"/>
    <w:rsid w:val="00C941D4"/>
    <w:rsid w:val="00CA05FD"/>
    <w:rsid w:val="00CA1FAB"/>
    <w:rsid w:val="00CA4333"/>
    <w:rsid w:val="00CA5F42"/>
    <w:rsid w:val="00CB324F"/>
    <w:rsid w:val="00CB5DEE"/>
    <w:rsid w:val="00CB60E9"/>
    <w:rsid w:val="00CC5511"/>
    <w:rsid w:val="00CD133F"/>
    <w:rsid w:val="00CD2BDB"/>
    <w:rsid w:val="00CD2FD6"/>
    <w:rsid w:val="00CD3ABC"/>
    <w:rsid w:val="00CD5CD9"/>
    <w:rsid w:val="00CD6517"/>
    <w:rsid w:val="00CE13A1"/>
    <w:rsid w:val="00CE3423"/>
    <w:rsid w:val="00CF1323"/>
    <w:rsid w:val="00CF1930"/>
    <w:rsid w:val="00D00D46"/>
    <w:rsid w:val="00D017EA"/>
    <w:rsid w:val="00D0540F"/>
    <w:rsid w:val="00D05ABC"/>
    <w:rsid w:val="00D115CB"/>
    <w:rsid w:val="00D16F29"/>
    <w:rsid w:val="00D25B97"/>
    <w:rsid w:val="00D440D9"/>
    <w:rsid w:val="00D51034"/>
    <w:rsid w:val="00D524A1"/>
    <w:rsid w:val="00D5409C"/>
    <w:rsid w:val="00D55441"/>
    <w:rsid w:val="00D61B01"/>
    <w:rsid w:val="00D66260"/>
    <w:rsid w:val="00D710BF"/>
    <w:rsid w:val="00D71FD3"/>
    <w:rsid w:val="00D761E5"/>
    <w:rsid w:val="00D83A3C"/>
    <w:rsid w:val="00D872A6"/>
    <w:rsid w:val="00D90FD1"/>
    <w:rsid w:val="00DA2C55"/>
    <w:rsid w:val="00DA64D1"/>
    <w:rsid w:val="00DB42F8"/>
    <w:rsid w:val="00DC1F90"/>
    <w:rsid w:val="00DD5F86"/>
    <w:rsid w:val="00DD757A"/>
    <w:rsid w:val="00DE5FF5"/>
    <w:rsid w:val="00DF1154"/>
    <w:rsid w:val="00DF3802"/>
    <w:rsid w:val="00DF3FFD"/>
    <w:rsid w:val="00DF4539"/>
    <w:rsid w:val="00DF74E4"/>
    <w:rsid w:val="00E010CC"/>
    <w:rsid w:val="00E02C09"/>
    <w:rsid w:val="00E03874"/>
    <w:rsid w:val="00E04808"/>
    <w:rsid w:val="00E04BE6"/>
    <w:rsid w:val="00E1002F"/>
    <w:rsid w:val="00E12617"/>
    <w:rsid w:val="00E15105"/>
    <w:rsid w:val="00E20A83"/>
    <w:rsid w:val="00E21616"/>
    <w:rsid w:val="00E245C4"/>
    <w:rsid w:val="00E26122"/>
    <w:rsid w:val="00E35944"/>
    <w:rsid w:val="00E36BFA"/>
    <w:rsid w:val="00E37239"/>
    <w:rsid w:val="00E435D5"/>
    <w:rsid w:val="00E476F2"/>
    <w:rsid w:val="00E509EA"/>
    <w:rsid w:val="00E50C95"/>
    <w:rsid w:val="00E5108C"/>
    <w:rsid w:val="00E523EC"/>
    <w:rsid w:val="00E5440F"/>
    <w:rsid w:val="00E54D66"/>
    <w:rsid w:val="00E56FF7"/>
    <w:rsid w:val="00E578F7"/>
    <w:rsid w:val="00E60FB7"/>
    <w:rsid w:val="00E65482"/>
    <w:rsid w:val="00E7154C"/>
    <w:rsid w:val="00E71C1A"/>
    <w:rsid w:val="00E73012"/>
    <w:rsid w:val="00E73CB2"/>
    <w:rsid w:val="00E82B58"/>
    <w:rsid w:val="00E8553D"/>
    <w:rsid w:val="00E86994"/>
    <w:rsid w:val="00E9225B"/>
    <w:rsid w:val="00E924D3"/>
    <w:rsid w:val="00E9336F"/>
    <w:rsid w:val="00E9592F"/>
    <w:rsid w:val="00EA67C4"/>
    <w:rsid w:val="00EA7A3D"/>
    <w:rsid w:val="00EB3D42"/>
    <w:rsid w:val="00EB4B0E"/>
    <w:rsid w:val="00EB6957"/>
    <w:rsid w:val="00EC1120"/>
    <w:rsid w:val="00EC1465"/>
    <w:rsid w:val="00EC7FB7"/>
    <w:rsid w:val="00ED4E52"/>
    <w:rsid w:val="00EE0455"/>
    <w:rsid w:val="00EE13C9"/>
    <w:rsid w:val="00EE65E7"/>
    <w:rsid w:val="00EF1493"/>
    <w:rsid w:val="00EF366E"/>
    <w:rsid w:val="00EF4069"/>
    <w:rsid w:val="00EF4FDD"/>
    <w:rsid w:val="00F00C9A"/>
    <w:rsid w:val="00F017BA"/>
    <w:rsid w:val="00F04FF9"/>
    <w:rsid w:val="00F124D5"/>
    <w:rsid w:val="00F325F7"/>
    <w:rsid w:val="00F34607"/>
    <w:rsid w:val="00F3501C"/>
    <w:rsid w:val="00F4139E"/>
    <w:rsid w:val="00F41A7A"/>
    <w:rsid w:val="00F52033"/>
    <w:rsid w:val="00F615BD"/>
    <w:rsid w:val="00F64583"/>
    <w:rsid w:val="00F64B88"/>
    <w:rsid w:val="00F655EA"/>
    <w:rsid w:val="00F6620B"/>
    <w:rsid w:val="00F72A6D"/>
    <w:rsid w:val="00F735A1"/>
    <w:rsid w:val="00F800E7"/>
    <w:rsid w:val="00F814A6"/>
    <w:rsid w:val="00F81ED5"/>
    <w:rsid w:val="00F83392"/>
    <w:rsid w:val="00F84896"/>
    <w:rsid w:val="00F8721D"/>
    <w:rsid w:val="00F95818"/>
    <w:rsid w:val="00F95E6B"/>
    <w:rsid w:val="00FA0085"/>
    <w:rsid w:val="00FA55C8"/>
    <w:rsid w:val="00FA5B95"/>
    <w:rsid w:val="00FB0DE9"/>
    <w:rsid w:val="00FB2596"/>
    <w:rsid w:val="00FB5162"/>
    <w:rsid w:val="00FC195C"/>
    <w:rsid w:val="00FC31CA"/>
    <w:rsid w:val="00FC392A"/>
    <w:rsid w:val="00FC3DF6"/>
    <w:rsid w:val="00FC4FF2"/>
    <w:rsid w:val="00FC666B"/>
    <w:rsid w:val="00FD474F"/>
    <w:rsid w:val="00FE2462"/>
    <w:rsid w:val="00FF0BFB"/>
    <w:rsid w:val="00FF5E5B"/>
    <w:rsid w:val="00FF608A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8796136-CC2B-DF4B-A4FF-10281EE8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70E"/>
    <w:pPr>
      <w:widowControl w:val="0"/>
      <w:adjustRightInd w:val="0"/>
      <w:spacing w:line="280" w:lineRule="atLeast"/>
      <w:textAlignment w:val="baseline"/>
    </w:pPr>
    <w:rPr>
      <w:rFonts w:ascii="Akkurat Office" w:hAnsi="Akkurat Office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qFormat/>
    <w:rsid w:val="00F95818"/>
    <w:pPr>
      <w:keepNext/>
      <w:numPr>
        <w:numId w:val="10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qFormat/>
    <w:rsid w:val="003C67B9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3C67B9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qFormat/>
    <w:rsid w:val="003C67B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57234"/>
    <w:pPr>
      <w:tabs>
        <w:tab w:val="center" w:pos="4536"/>
        <w:tab w:val="right" w:pos="9072"/>
      </w:tabs>
    </w:pPr>
    <w:rPr>
      <w:sz w:val="20"/>
    </w:rPr>
  </w:style>
  <w:style w:type="paragraph" w:styleId="Beschriftung">
    <w:name w:val="caption"/>
    <w:basedOn w:val="Standard"/>
    <w:next w:val="Standard"/>
    <w:qFormat/>
    <w:rsid w:val="005D750A"/>
    <w:pPr>
      <w:suppressAutoHyphens/>
      <w:spacing w:after="240"/>
      <w:jc w:val="center"/>
    </w:pPr>
    <w:rPr>
      <w:b/>
      <w:bCs/>
      <w:sz w:val="20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semiHidden/>
    <w:rsid w:val="006839CA"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semiHidden/>
    <w:rsid w:val="00923817"/>
    <w:pPr>
      <w:keepNext/>
      <w:numPr>
        <w:numId w:val="4"/>
      </w:numPr>
      <w:spacing w:before="240"/>
    </w:pPr>
    <w:rPr>
      <w:b/>
    </w:rPr>
  </w:style>
  <w:style w:type="character" w:customStyle="1" w:styleId="Befehle">
    <w:name w:val="Befehle"/>
    <w:semiHidden/>
    <w:rsid w:val="00E04BE6"/>
    <w:rPr>
      <w:rFonts w:ascii="Courier New" w:hAnsi="Courier New"/>
      <w:sz w:val="20"/>
    </w:rPr>
  </w:style>
  <w:style w:type="paragraph" w:customStyle="1" w:styleId="Code">
    <w:name w:val="Code"/>
    <w:basedOn w:val="Standard"/>
    <w:semiHidden/>
    <w:rsid w:val="00293FA5"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semiHidden/>
    <w:rsid w:val="002F0139"/>
    <w:pPr>
      <w:keepNext/>
      <w:suppressAutoHyphens/>
    </w:pPr>
    <w:rPr>
      <w:rFonts w:ascii="Courier New" w:hAnsi="Courier New"/>
      <w:noProof/>
      <w:sz w:val="20"/>
      <w:lang w:eastAsia="ar-SA"/>
    </w:rPr>
  </w:style>
  <w:style w:type="table" w:styleId="Tabellenraster">
    <w:name w:val="Table Grid"/>
    <w:basedOn w:val="NormaleTabelle"/>
    <w:semiHidden/>
    <w:rsid w:val="00A6742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ttfuerSchritt">
    <w:name w:val="SchrittfuerSchritt"/>
    <w:basedOn w:val="Standard"/>
    <w:semiHidden/>
    <w:rsid w:val="000E13ED"/>
    <w:pPr>
      <w:numPr>
        <w:numId w:val="7"/>
      </w:numPr>
      <w:spacing w:after="240"/>
    </w:pPr>
  </w:style>
  <w:style w:type="paragraph" w:styleId="Verzeichnis1">
    <w:name w:val="toc 1"/>
    <w:basedOn w:val="Standard"/>
    <w:next w:val="Standard"/>
    <w:semiHidden/>
    <w:rsid w:val="00937287"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semiHidden/>
    <w:rsid w:val="008955E0"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semiHidden/>
    <w:rsid w:val="008955E0"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semiHidden/>
    <w:rsid w:val="00512BAE"/>
  </w:style>
  <w:style w:type="paragraph" w:customStyle="1" w:styleId="Graphik">
    <w:name w:val="Graphik"/>
    <w:basedOn w:val="Standard"/>
    <w:next w:val="Beschriftung"/>
    <w:semiHidden/>
    <w:rsid w:val="009E79FB"/>
    <w:pPr>
      <w:keepNext/>
      <w:jc w:val="center"/>
    </w:pPr>
  </w:style>
  <w:style w:type="paragraph" w:customStyle="1" w:styleId="Frage">
    <w:name w:val="Frage"/>
    <w:basedOn w:val="Standard"/>
    <w:next w:val="Antwort"/>
    <w:semiHidden/>
    <w:rsid w:val="00993FD4"/>
    <w:pPr>
      <w:numPr>
        <w:numId w:val="12"/>
      </w:numPr>
    </w:pPr>
    <w:rPr>
      <w:b/>
    </w:rPr>
  </w:style>
  <w:style w:type="paragraph" w:customStyle="1" w:styleId="Antwort">
    <w:name w:val="Antwort"/>
    <w:basedOn w:val="Standard"/>
    <w:next w:val="Frage"/>
    <w:semiHidden/>
    <w:rsid w:val="00993FD4"/>
    <w:pPr>
      <w:numPr>
        <w:ilvl w:val="12"/>
      </w:numPr>
      <w:ind w:left="360"/>
    </w:pPr>
  </w:style>
  <w:style w:type="paragraph" w:styleId="Sprechblasentext">
    <w:name w:val="Balloon Text"/>
    <w:basedOn w:val="Standard"/>
    <w:semiHidden/>
    <w:rsid w:val="009A26E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542BE5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8A1AF8"/>
    <w:rPr>
      <w:color w:val="0000FF"/>
      <w:u w:val="single"/>
    </w:rPr>
  </w:style>
  <w:style w:type="paragraph" w:customStyle="1" w:styleId="EinrichtungGross">
    <w:name w:val="EinrichtungGross"/>
    <w:basedOn w:val="Standard"/>
    <w:rsid w:val="00AA78B5"/>
    <w:pPr>
      <w:suppressAutoHyphens/>
      <w:spacing w:line="260" w:lineRule="exact"/>
    </w:pPr>
    <w:rPr>
      <w:rFonts w:ascii="Akkurat Light Office" w:hAnsi="Akkurat Light Office"/>
      <w:sz w:val="24"/>
      <w:szCs w:val="24"/>
    </w:rPr>
  </w:style>
  <w:style w:type="paragraph" w:customStyle="1" w:styleId="EinrichtungBankKlein">
    <w:name w:val="EinrichtungBankKlein"/>
    <w:basedOn w:val="Standard"/>
    <w:rsid w:val="00AA78B5"/>
    <w:pPr>
      <w:suppressAutoHyphens/>
      <w:spacing w:line="200" w:lineRule="exact"/>
      <w:jc w:val="both"/>
    </w:pPr>
    <w:rPr>
      <w:rFonts w:ascii="Akkurat Light Office" w:hAnsi="Akkurat Light Office"/>
      <w:sz w:val="15"/>
      <w:szCs w:val="15"/>
    </w:rPr>
  </w:style>
  <w:style w:type="paragraph" w:customStyle="1" w:styleId="AbsenderGanzKlein">
    <w:name w:val="AbsenderGanzKlein"/>
    <w:basedOn w:val="Standard"/>
    <w:rsid w:val="00880B8E"/>
    <w:pPr>
      <w:suppressAutoHyphens/>
      <w:spacing w:line="120" w:lineRule="exact"/>
    </w:pPr>
    <w:rPr>
      <w:rFonts w:ascii="Akkurat Light Office" w:hAnsi="Akkurat Light Office"/>
      <w:sz w:val="12"/>
      <w:szCs w:val="12"/>
    </w:rPr>
  </w:style>
  <w:style w:type="paragraph" w:customStyle="1" w:styleId="Anschrift">
    <w:name w:val="Anschrift"/>
    <w:basedOn w:val="Standard"/>
    <w:rsid w:val="00850757"/>
    <w:pPr>
      <w:suppressAutoHyphens/>
      <w:spacing w:line="260" w:lineRule="exact"/>
    </w:pPr>
    <w:rPr>
      <w:sz w:val="19"/>
    </w:rPr>
  </w:style>
  <w:style w:type="paragraph" w:customStyle="1" w:styleId="ZeichenZeile">
    <w:name w:val="ZeichenZeile"/>
    <w:basedOn w:val="Standard"/>
    <w:rsid w:val="00777D6F"/>
    <w:pPr>
      <w:suppressAutoHyphens/>
      <w:spacing w:line="240" w:lineRule="exact"/>
      <w:jc w:val="both"/>
    </w:pPr>
    <w:rPr>
      <w:rFonts w:ascii="Akkurat Light Office" w:hAnsi="Akkurat Light Office"/>
      <w:sz w:val="19"/>
    </w:rPr>
  </w:style>
  <w:style w:type="character" w:styleId="Seitenzahl">
    <w:name w:val="page number"/>
    <w:rsid w:val="00265ACA"/>
    <w:rPr>
      <w:rFonts w:ascii="Akkurat Light Office" w:hAnsi="Akkurat Light Office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ibServer/CorpDesign/MSOffice/Vorlagen/Prom-Ausschuss/Brief_TU_Pro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\\libServer\CorpDesign\MSOffice\Vorlagen\Prom-Ausschuss\Brief_TU_Prom.dot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02 31/7 55-</vt:lpstr>
    </vt:vector>
  </TitlesOfParts>
  <Company>Hochschulrechenzentrum Universitaet Dortmund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31/7 55-</dc:title>
  <dc:subject/>
  <dc:creator>Funke</dc:creator>
  <cp:keywords/>
  <cp:lastModifiedBy>Ein Microsoft Office-Anwender</cp:lastModifiedBy>
  <cp:revision>2</cp:revision>
  <cp:lastPrinted>2022-02-08T09:11:00Z</cp:lastPrinted>
  <dcterms:created xsi:type="dcterms:W3CDTF">2024-10-11T07:20:00Z</dcterms:created>
  <dcterms:modified xsi:type="dcterms:W3CDTF">2024-10-11T07:20:00Z</dcterms:modified>
</cp:coreProperties>
</file>